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06C" w:rsidRPr="0053506C" w:rsidRDefault="0053506C" w:rsidP="0053506C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/>
          <w:bCs/>
          <w:color w:val="333333"/>
          <w:spacing w:val="-5"/>
          <w:kern w:val="36"/>
          <w:sz w:val="30"/>
          <w:szCs w:val="30"/>
          <w:lang w:eastAsia="en-GB"/>
        </w:rPr>
      </w:pPr>
      <w:r w:rsidRPr="0053506C">
        <w:rPr>
          <w:rFonts w:ascii="Arial" w:eastAsia="Times New Roman" w:hAnsi="Arial" w:cs="Arial"/>
          <w:b/>
          <w:bCs/>
          <w:color w:val="333333"/>
          <w:spacing w:val="-5"/>
          <w:kern w:val="36"/>
          <w:sz w:val="30"/>
          <w:szCs w:val="30"/>
          <w:lang w:eastAsia="en-GB"/>
        </w:rPr>
        <w:t>Kate Kelly</w:t>
      </w:r>
      <w:bookmarkStart w:id="0" w:name="_GoBack"/>
      <w:bookmarkEnd w:id="0"/>
    </w:p>
    <w:p w:rsidR="0053506C" w:rsidRPr="0053506C" w:rsidRDefault="0053506C" w:rsidP="0053506C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/>
          <w:bCs/>
          <w:color w:val="333333"/>
          <w:spacing w:val="-5"/>
          <w:kern w:val="36"/>
          <w:sz w:val="30"/>
          <w:szCs w:val="30"/>
          <w:lang w:eastAsia="en-GB"/>
        </w:rPr>
      </w:pPr>
      <w:r w:rsidRPr="0053506C">
        <w:rPr>
          <w:rFonts w:ascii="Arial" w:eastAsia="Times New Roman" w:hAnsi="Arial" w:cs="Arial"/>
          <w:b/>
          <w:bCs/>
          <w:color w:val="333333"/>
          <w:spacing w:val="-5"/>
          <w:kern w:val="36"/>
          <w:sz w:val="30"/>
          <w:szCs w:val="30"/>
          <w:lang w:eastAsia="en-GB"/>
        </w:rPr>
        <w:t>Teacher of English</w:t>
      </w:r>
    </w:p>
    <w:p w:rsidR="0053506C" w:rsidRPr="0053506C" w:rsidRDefault="0053506C" w:rsidP="005350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53506C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A highly experienced, enthusiastic and committed English teacher, Kate is passionate about her subject. She has taught in a variety of teaching environments and held posts of responsibilities ranging from head of KS4 English to whole school literacy. She has been a mentor to many new English teachers and trainees. She is an examiner for AQA and an active member of </w:t>
      </w:r>
      <w:proofErr w:type="spellStart"/>
      <w:r w:rsidRPr="0053506C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Litdrive</w:t>
      </w:r>
      <w:proofErr w:type="spellEnd"/>
      <w:r w:rsidRPr="0053506C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, an ever-growing online organisation of specialist English teachers who have joined forces to share good practice, free CPD and research.</w:t>
      </w:r>
    </w:p>
    <w:p w:rsidR="0053506C" w:rsidRPr="0053506C" w:rsidRDefault="0053506C" w:rsidP="005350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53506C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Kate graduated from Sussex University and then went on to study her PGCE at Manchester University. She is an avid reader and theatre goer. </w:t>
      </w:r>
    </w:p>
    <w:p w:rsidR="00A541DA" w:rsidRDefault="00A541DA"/>
    <w:sectPr w:rsidR="00A541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6C"/>
    <w:rsid w:val="00150A8E"/>
    <w:rsid w:val="002140AF"/>
    <w:rsid w:val="0053506C"/>
    <w:rsid w:val="00A541DA"/>
    <w:rsid w:val="00AE71D9"/>
    <w:rsid w:val="00BC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44296-0846-4FC5-81DA-EA7D6839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5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06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35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D67F4649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Rakhi BiswasEvans</dc:creator>
  <cp:keywords/>
  <dc:description/>
  <cp:lastModifiedBy>Rakhi BiswasEvans</cp:lastModifiedBy>
  <cp:revision>1</cp:revision>
  <dcterms:created xsi:type="dcterms:W3CDTF">2019-08-19T08:25:00Z</dcterms:created>
  <dcterms:modified xsi:type="dcterms:W3CDTF">2019-08-19T08:26:00Z</dcterms:modified>
</cp:coreProperties>
</file>